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80" w:rsidRPr="001178FE" w:rsidRDefault="008E5B80" w:rsidP="007366E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178FE">
        <w:rPr>
          <w:rFonts w:ascii="Times New Roman" w:hAnsi="Times New Roman"/>
          <w:b/>
          <w:sz w:val="28"/>
          <w:szCs w:val="28"/>
        </w:rPr>
        <w:t>Проект «Еколог</w:t>
      </w:r>
      <w:r w:rsidRPr="001178FE">
        <w:rPr>
          <w:rFonts w:ascii="Times New Roman" w:hAnsi="Times New Roman"/>
          <w:b/>
          <w:sz w:val="28"/>
          <w:szCs w:val="28"/>
          <w:lang w:val="uk-UA"/>
        </w:rPr>
        <w:t>ічна просвіта в дії»</w:t>
      </w:r>
    </w:p>
    <w:p w:rsidR="008E5B80" w:rsidRDefault="008E5B80" w:rsidP="007366EE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1178FE">
        <w:rPr>
          <w:rFonts w:ascii="Times New Roman" w:hAnsi="Times New Roman"/>
          <w:b/>
          <w:i/>
          <w:sz w:val="28"/>
          <w:szCs w:val="28"/>
          <w:lang w:val="uk-UA"/>
        </w:rPr>
        <w:t>Ковпак Г.А.</w:t>
      </w:r>
      <w:r>
        <w:rPr>
          <w:rFonts w:ascii="Times New Roman" w:hAnsi="Times New Roman"/>
          <w:i/>
          <w:sz w:val="28"/>
          <w:szCs w:val="28"/>
          <w:lang w:val="uk-UA"/>
        </w:rPr>
        <w:t>, учениця 9 класу ЗОШ с. Михайлівки</w:t>
      </w:r>
    </w:p>
    <w:p w:rsidR="008E5B80" w:rsidRDefault="008E5B80" w:rsidP="007366EE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Голова ради сільського осередку ВДС «Екологічна варта»</w:t>
      </w:r>
    </w:p>
    <w:p w:rsidR="008E5B80" w:rsidRDefault="008E5B80" w:rsidP="007366EE">
      <w:pPr>
        <w:spacing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Вінницька область</w:t>
      </w:r>
    </w:p>
    <w:p w:rsidR="008E5B80" w:rsidRPr="007366EE" w:rsidRDefault="008E5B80" w:rsidP="007366EE">
      <w:pPr>
        <w:spacing w:line="240" w:lineRule="auto"/>
        <w:jc w:val="right"/>
        <w:rPr>
          <w:rFonts w:ascii="Times New Roman" w:hAnsi="Times New Roman"/>
          <w:lang w:val="uk-UA"/>
        </w:rPr>
      </w:pPr>
      <w:r w:rsidRPr="007366EE">
        <w:rPr>
          <w:rFonts w:ascii="Times New Roman" w:hAnsi="Times New Roman"/>
          <w:lang w:val="uk-UA"/>
        </w:rPr>
        <w:t xml:space="preserve">Якби кожна людина на шматочку землі своєї зробила би все, </w:t>
      </w:r>
    </w:p>
    <w:p w:rsidR="008E5B80" w:rsidRPr="007366EE" w:rsidRDefault="008E5B80" w:rsidP="007366EE">
      <w:pPr>
        <w:spacing w:line="240" w:lineRule="auto"/>
        <w:jc w:val="center"/>
        <w:rPr>
          <w:rFonts w:ascii="Times New Roman" w:hAnsi="Times New Roman"/>
          <w:lang w:val="uk-UA"/>
        </w:rPr>
      </w:pPr>
      <w:r w:rsidRPr="007366EE">
        <w:rPr>
          <w:rFonts w:ascii="Times New Roman" w:hAnsi="Times New Roman"/>
          <w:lang w:val="uk-UA"/>
        </w:rPr>
        <w:t xml:space="preserve">                       Що вона може, наскільки б чарівнішою стала Земля наша.</w:t>
      </w:r>
    </w:p>
    <w:p w:rsidR="008E5B80" w:rsidRPr="007366EE" w:rsidRDefault="008E5B80" w:rsidP="007366EE">
      <w:pPr>
        <w:spacing w:line="240" w:lineRule="auto"/>
        <w:jc w:val="center"/>
        <w:rPr>
          <w:rFonts w:ascii="Times New Roman" w:hAnsi="Times New Roman"/>
        </w:rPr>
      </w:pPr>
      <w:r w:rsidRPr="007366EE">
        <w:rPr>
          <w:rFonts w:ascii="Times New Roman" w:hAnsi="Times New Roman"/>
          <w:lang w:val="uk-UA"/>
        </w:rPr>
        <w:t xml:space="preserve">                                                              Антон Чехов</w:t>
      </w:r>
    </w:p>
    <w:p w:rsidR="008E5B80" w:rsidRPr="00F67B72" w:rsidRDefault="008E5B80" w:rsidP="007366EE">
      <w:pPr>
        <w:shd w:val="clear" w:color="auto" w:fill="FFFFFF"/>
        <w:spacing w:line="240" w:lineRule="auto"/>
        <w:ind w:left="72" w:firstLine="407"/>
        <w:jc w:val="both"/>
        <w:rPr>
          <w:sz w:val="28"/>
          <w:szCs w:val="28"/>
        </w:rPr>
      </w:pPr>
      <w:r w:rsidRPr="00F67B72">
        <w:rPr>
          <w:rFonts w:ascii="Times New Roman" w:hAnsi="Times New Roman"/>
          <w:sz w:val="28"/>
          <w:szCs w:val="28"/>
          <w:lang w:val="uk-UA"/>
        </w:rPr>
        <w:t>Природа — це наш дім. Не секрет, що з 1992 року територія Укра</w:t>
      </w:r>
      <w:r w:rsidRPr="00F67B72">
        <w:rPr>
          <w:rFonts w:ascii="Times New Roman" w:hAnsi="Times New Roman"/>
          <w:sz w:val="28"/>
          <w:szCs w:val="28"/>
          <w:lang w:val="uk-UA"/>
        </w:rPr>
        <w:softHyphen/>
      </w:r>
      <w:r w:rsidRPr="00F67B72">
        <w:rPr>
          <w:rFonts w:ascii="Times New Roman" w:hAnsi="Times New Roman"/>
          <w:spacing w:val="-1"/>
          <w:sz w:val="28"/>
          <w:szCs w:val="28"/>
          <w:lang w:val="uk-UA"/>
        </w:rPr>
        <w:t xml:space="preserve">їни оголошена зоною екологічної кризи. Повітря забруднене. Щодня ми дихаємо смогом, двоокисом сірки, випарами кислотних дощів та іншими </w:t>
      </w:r>
      <w:r w:rsidRPr="00F67B72">
        <w:rPr>
          <w:rFonts w:ascii="Times New Roman" w:hAnsi="Times New Roman"/>
          <w:sz w:val="28"/>
          <w:szCs w:val="28"/>
          <w:lang w:val="uk-UA"/>
        </w:rPr>
        <w:t>токсичними газами.</w:t>
      </w:r>
    </w:p>
    <w:p w:rsidR="008E5B80" w:rsidRPr="00F67B72" w:rsidRDefault="008E5B80" w:rsidP="007366EE">
      <w:pPr>
        <w:shd w:val="clear" w:color="auto" w:fill="FFFFFF"/>
        <w:spacing w:before="4" w:line="240" w:lineRule="auto"/>
        <w:ind w:left="61" w:right="7" w:firstLine="400"/>
        <w:jc w:val="both"/>
        <w:rPr>
          <w:sz w:val="28"/>
          <w:szCs w:val="28"/>
        </w:rPr>
      </w:pPr>
      <w:r w:rsidRPr="00F67B72">
        <w:rPr>
          <w:rFonts w:ascii="Times New Roman" w:hAnsi="Times New Roman"/>
          <w:spacing w:val="-2"/>
          <w:sz w:val="28"/>
          <w:szCs w:val="28"/>
          <w:lang w:val="uk-UA"/>
        </w:rPr>
        <w:t>Гостра екологічна проблема нашої країни — сміття. З року в рік те</w:t>
      </w:r>
      <w:r w:rsidRPr="00F67B72">
        <w:rPr>
          <w:rFonts w:ascii="Times New Roman" w:hAnsi="Times New Roman"/>
          <w:spacing w:val="-2"/>
          <w:sz w:val="28"/>
          <w:szCs w:val="28"/>
          <w:lang w:val="uk-UA"/>
        </w:rPr>
        <w:softHyphen/>
      </w:r>
      <w:r w:rsidRPr="00F67B72">
        <w:rPr>
          <w:rFonts w:ascii="Times New Roman" w:hAnsi="Times New Roman"/>
          <w:spacing w:val="-1"/>
          <w:sz w:val="28"/>
          <w:szCs w:val="28"/>
          <w:lang w:val="uk-UA"/>
        </w:rPr>
        <w:t>риторія України все більше «обростає» смітниками, які покривають тери</w:t>
      </w:r>
      <w:r w:rsidRPr="00F67B72">
        <w:rPr>
          <w:rFonts w:ascii="Times New Roman" w:hAnsi="Times New Roman"/>
          <w:spacing w:val="-1"/>
          <w:sz w:val="28"/>
          <w:szCs w:val="28"/>
          <w:lang w:val="uk-UA"/>
        </w:rPr>
        <w:softHyphen/>
        <w:t>торію луків, що раніше використовувалися людиною. Смітники не тільки роблять непридатною землю, а ще є джерелами безлічі інфекцій. На сміт</w:t>
      </w:r>
      <w:r w:rsidRPr="00F67B72">
        <w:rPr>
          <w:rFonts w:ascii="Times New Roman" w:hAnsi="Times New Roman"/>
          <w:spacing w:val="-1"/>
          <w:sz w:val="28"/>
          <w:szCs w:val="28"/>
          <w:lang w:val="uk-UA"/>
        </w:rPr>
        <w:softHyphen/>
        <w:t>ник перетворили навіть річки, ліси. Та найсумніше в тому, що все це «ба</w:t>
      </w:r>
      <w:r w:rsidRPr="00F67B72">
        <w:rPr>
          <w:rFonts w:ascii="Times New Roman" w:hAnsi="Times New Roman"/>
          <w:spacing w:val="-1"/>
          <w:sz w:val="28"/>
          <w:szCs w:val="28"/>
          <w:lang w:val="uk-UA"/>
        </w:rPr>
        <w:softHyphen/>
      </w:r>
      <w:r w:rsidRPr="00F67B72">
        <w:rPr>
          <w:rFonts w:ascii="Times New Roman" w:hAnsi="Times New Roman"/>
          <w:sz w:val="28"/>
          <w:szCs w:val="28"/>
          <w:lang w:val="uk-UA"/>
        </w:rPr>
        <w:t>гатство» ми передамо нашим нащадкам, якщо врахувати, що пластикова пляшка залишиться сміттям на 300 років.</w:t>
      </w:r>
    </w:p>
    <w:p w:rsidR="008E5B80" w:rsidRPr="00F67B72" w:rsidRDefault="008E5B80" w:rsidP="007366EE">
      <w:pPr>
        <w:shd w:val="clear" w:color="auto" w:fill="FFFFFF"/>
        <w:spacing w:line="240" w:lineRule="auto"/>
        <w:ind w:left="65" w:right="25" w:firstLine="392"/>
        <w:jc w:val="both"/>
        <w:rPr>
          <w:sz w:val="28"/>
          <w:szCs w:val="28"/>
        </w:rPr>
      </w:pPr>
      <w:r w:rsidRPr="00F67B72">
        <w:rPr>
          <w:rFonts w:ascii="Times New Roman" w:hAnsi="Times New Roman"/>
          <w:sz w:val="28"/>
          <w:szCs w:val="28"/>
          <w:lang w:val="uk-UA"/>
        </w:rPr>
        <w:t>Екологічні проблеми тісно пов'язані з соціальними, і, щоб їх вирі</w:t>
      </w:r>
      <w:r w:rsidRPr="00F67B72">
        <w:rPr>
          <w:rFonts w:ascii="Times New Roman" w:hAnsi="Times New Roman"/>
          <w:sz w:val="28"/>
          <w:szCs w:val="28"/>
          <w:lang w:val="uk-UA"/>
        </w:rPr>
        <w:softHyphen/>
        <w:t>шити, необхідна допомога суспільства.</w:t>
      </w:r>
    </w:p>
    <w:p w:rsidR="008E5B80" w:rsidRPr="007366EE" w:rsidRDefault="008E5B80" w:rsidP="007366EE">
      <w:pPr>
        <w:shd w:val="clear" w:color="auto" w:fill="FFFFFF"/>
        <w:spacing w:line="240" w:lineRule="auto"/>
        <w:ind w:left="50" w:right="14" w:firstLine="392"/>
        <w:jc w:val="both"/>
        <w:rPr>
          <w:sz w:val="28"/>
          <w:szCs w:val="28"/>
        </w:rPr>
      </w:pPr>
      <w:r w:rsidRPr="00F67B72">
        <w:rPr>
          <w:rFonts w:ascii="Times New Roman" w:hAnsi="Times New Roman"/>
          <w:sz w:val="28"/>
          <w:szCs w:val="28"/>
          <w:lang w:val="uk-UA"/>
        </w:rPr>
        <w:t>Для ефективного здійснення екологічного виховання й екологічної культури дітей, перш за все, необхідно досягнення єдності й узгодже</w:t>
      </w:r>
      <w:r w:rsidRPr="00F67B72">
        <w:rPr>
          <w:rFonts w:ascii="Times New Roman" w:hAnsi="Times New Roman"/>
          <w:sz w:val="28"/>
          <w:szCs w:val="28"/>
          <w:lang w:val="uk-UA"/>
        </w:rPr>
        <w:softHyphen/>
      </w:r>
      <w:r w:rsidRPr="00F67B72">
        <w:rPr>
          <w:rFonts w:ascii="Times New Roman" w:hAnsi="Times New Roman"/>
          <w:spacing w:val="-1"/>
          <w:sz w:val="28"/>
          <w:szCs w:val="28"/>
          <w:lang w:val="uk-UA"/>
        </w:rPr>
        <w:t xml:space="preserve">ності в діяльності педагогічних колективів, батьків, соціального оточення </w:t>
      </w:r>
      <w:r w:rsidRPr="00F67B72">
        <w:rPr>
          <w:rFonts w:ascii="Times New Roman" w:hAnsi="Times New Roman"/>
          <w:sz w:val="28"/>
          <w:szCs w:val="28"/>
          <w:lang w:val="uk-UA"/>
        </w:rPr>
        <w:t>за місцем проживання, екологічна просвіта сім'ї та громадськості, залу</w:t>
      </w:r>
      <w:r w:rsidRPr="00F67B72">
        <w:rPr>
          <w:rFonts w:ascii="Times New Roman" w:hAnsi="Times New Roman"/>
          <w:sz w:val="28"/>
          <w:szCs w:val="28"/>
          <w:lang w:val="uk-UA"/>
        </w:rPr>
        <w:softHyphen/>
        <w:t>чення їх до екологічного виховання, тому що природа однаковою мірою потрібна всім нам, і ключ до успіху у справі її збереження — в єдності ідей і дій, в єдності світогляду</w:t>
      </w:r>
    </w:p>
    <w:p w:rsidR="008E5B80" w:rsidRPr="00F67B72" w:rsidRDefault="008E5B80" w:rsidP="007366EE">
      <w:pPr>
        <w:shd w:val="clear" w:color="auto" w:fill="FFFFFF"/>
        <w:spacing w:line="240" w:lineRule="auto"/>
        <w:ind w:left="36" w:right="32" w:firstLine="392"/>
        <w:jc w:val="both"/>
        <w:rPr>
          <w:sz w:val="28"/>
          <w:szCs w:val="28"/>
        </w:rPr>
      </w:pPr>
      <w:r w:rsidRPr="00F67B72">
        <w:rPr>
          <w:rFonts w:ascii="Times New Roman" w:hAnsi="Times New Roman"/>
          <w:sz w:val="28"/>
          <w:szCs w:val="28"/>
          <w:lang w:val="uk-UA"/>
        </w:rPr>
        <w:t>З метою вивчення школярами правил благоустрою та санітарного утримання територій, виявлення та попередження виник</w:t>
      </w:r>
      <w:r>
        <w:rPr>
          <w:rFonts w:ascii="Times New Roman" w:hAnsi="Times New Roman"/>
          <w:sz w:val="28"/>
          <w:szCs w:val="28"/>
          <w:lang w:val="uk-UA"/>
        </w:rPr>
        <w:t>нення стихій</w:t>
      </w:r>
      <w:r>
        <w:rPr>
          <w:rFonts w:ascii="Times New Roman" w:hAnsi="Times New Roman"/>
          <w:sz w:val="28"/>
          <w:szCs w:val="28"/>
          <w:lang w:val="uk-UA"/>
        </w:rPr>
        <w:softHyphen/>
        <w:t xml:space="preserve">них звалищ у </w:t>
      </w:r>
      <w:r w:rsidRPr="007366EE">
        <w:rPr>
          <w:rFonts w:ascii="Times New Roman" w:hAnsi="Times New Roman"/>
          <w:sz w:val="28"/>
          <w:szCs w:val="28"/>
        </w:rPr>
        <w:t>наших селах</w:t>
      </w:r>
      <w:r w:rsidRPr="00F67B72">
        <w:rPr>
          <w:rFonts w:ascii="Times New Roman" w:hAnsi="Times New Roman"/>
          <w:sz w:val="28"/>
          <w:szCs w:val="28"/>
          <w:lang w:val="uk-UA"/>
        </w:rPr>
        <w:t>, формування в учнів навичок дотримання чис</w:t>
      </w:r>
      <w:r>
        <w:rPr>
          <w:rFonts w:ascii="Times New Roman" w:hAnsi="Times New Roman"/>
          <w:sz w:val="28"/>
          <w:szCs w:val="28"/>
          <w:lang w:val="uk-UA"/>
        </w:rPr>
        <w:t>тоти й порядку територій</w:t>
      </w:r>
      <w:r w:rsidRPr="00F67B72">
        <w:rPr>
          <w:rFonts w:ascii="Times New Roman" w:hAnsi="Times New Roman"/>
          <w:sz w:val="28"/>
          <w:szCs w:val="28"/>
          <w:lang w:val="uk-UA"/>
        </w:rPr>
        <w:t>, виховання екологічної культури у школярів,  розроблений і перебуває в дії екологічний проект «</w:t>
      </w:r>
      <w:r>
        <w:rPr>
          <w:rFonts w:ascii="Times New Roman" w:hAnsi="Times New Roman"/>
          <w:sz w:val="28"/>
          <w:szCs w:val="28"/>
          <w:lang w:val="uk-UA"/>
        </w:rPr>
        <w:t>Екологічна просвіта в дії</w:t>
      </w:r>
      <w:r w:rsidRPr="00F67B72">
        <w:rPr>
          <w:rFonts w:ascii="Times New Roman" w:hAnsi="Times New Roman"/>
          <w:sz w:val="28"/>
          <w:szCs w:val="28"/>
          <w:lang w:val="uk-UA"/>
        </w:rPr>
        <w:t>».</w:t>
      </w:r>
    </w:p>
    <w:p w:rsidR="008E5B80" w:rsidRPr="00F67B72" w:rsidRDefault="008E5B80" w:rsidP="007366EE">
      <w:pPr>
        <w:shd w:val="clear" w:color="auto" w:fill="FFFFFF"/>
        <w:spacing w:line="240" w:lineRule="auto"/>
        <w:ind w:left="22" w:right="47" w:firstLine="396"/>
        <w:jc w:val="both"/>
        <w:rPr>
          <w:sz w:val="28"/>
          <w:szCs w:val="28"/>
        </w:rPr>
      </w:pPr>
      <w:r w:rsidRPr="00F67B72">
        <w:rPr>
          <w:rFonts w:ascii="Times New Roman" w:hAnsi="Times New Roman"/>
          <w:sz w:val="28"/>
          <w:szCs w:val="28"/>
          <w:lang w:val="uk-UA"/>
        </w:rPr>
        <w:t xml:space="preserve">Актуальність проекту полягає в тому, що чим раніше починається </w:t>
      </w:r>
      <w:r w:rsidRPr="00F67B72">
        <w:rPr>
          <w:rFonts w:ascii="Times New Roman" w:hAnsi="Times New Roman"/>
          <w:spacing w:val="-1"/>
          <w:sz w:val="28"/>
          <w:szCs w:val="28"/>
          <w:lang w:val="uk-UA"/>
        </w:rPr>
        <w:t xml:space="preserve">робота з екологічного виховання дітей, тим вищою буде її педагогічна </w:t>
      </w:r>
      <w:r w:rsidRPr="00F67B72">
        <w:rPr>
          <w:rFonts w:ascii="Times New Roman" w:hAnsi="Times New Roman"/>
          <w:sz w:val="28"/>
          <w:szCs w:val="28"/>
          <w:lang w:val="uk-UA"/>
        </w:rPr>
        <w:t>результативність.</w:t>
      </w:r>
    </w:p>
    <w:p w:rsidR="008E5B80" w:rsidRPr="00F67B72" w:rsidRDefault="008E5B80" w:rsidP="007366EE">
      <w:pPr>
        <w:shd w:val="clear" w:color="auto" w:fill="FFFFFF"/>
        <w:spacing w:line="240" w:lineRule="auto"/>
        <w:ind w:left="18" w:right="54" w:firstLine="392"/>
        <w:jc w:val="both"/>
        <w:rPr>
          <w:sz w:val="28"/>
          <w:szCs w:val="28"/>
        </w:rPr>
      </w:pPr>
      <w:r w:rsidRPr="00F67B72">
        <w:rPr>
          <w:rFonts w:ascii="Times New Roman" w:hAnsi="Times New Roman"/>
          <w:sz w:val="28"/>
          <w:szCs w:val="28"/>
          <w:lang w:val="uk-UA"/>
        </w:rPr>
        <w:t xml:space="preserve">Привчаючи дітей та їхніх батьків підтримувати чистоту і порядок </w:t>
      </w:r>
      <w:r w:rsidRPr="00F67B72">
        <w:rPr>
          <w:rFonts w:ascii="Times New Roman" w:hAnsi="Times New Roman"/>
          <w:spacing w:val="-1"/>
          <w:sz w:val="28"/>
          <w:szCs w:val="28"/>
          <w:lang w:val="uk-UA"/>
        </w:rPr>
        <w:t>на вулицях, удосконалюючи благоустрій наших шкільних подвір'їв, дво</w:t>
      </w:r>
      <w:r w:rsidRPr="00F67B72">
        <w:rPr>
          <w:rFonts w:ascii="Times New Roman" w:hAnsi="Times New Roman"/>
          <w:spacing w:val="-1"/>
          <w:sz w:val="28"/>
          <w:szCs w:val="28"/>
          <w:lang w:val="uk-UA"/>
        </w:rPr>
        <w:softHyphen/>
      </w: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рових територій </w:t>
      </w:r>
      <w:r w:rsidRPr="00F67B72">
        <w:rPr>
          <w:rFonts w:ascii="Times New Roman" w:hAnsi="Times New Roman"/>
          <w:spacing w:val="-2"/>
          <w:sz w:val="28"/>
          <w:szCs w:val="28"/>
          <w:lang w:val="uk-UA"/>
        </w:rPr>
        <w:t xml:space="preserve">наших будинків, тим самим ми покращуємо вигляд усього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>сел</w:t>
      </w:r>
      <w:r>
        <w:rPr>
          <w:rFonts w:ascii="Times New Roman" w:hAnsi="Times New Roman"/>
          <w:spacing w:val="-1"/>
          <w:sz w:val="28"/>
          <w:szCs w:val="28"/>
          <w:lang w:val="uk-UA"/>
        </w:rPr>
        <w:t>а.</w:t>
      </w:r>
      <w:r w:rsidRPr="00F67B72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</w:p>
    <w:p w:rsidR="008E5B80" w:rsidRDefault="008E5B80" w:rsidP="007366EE">
      <w:pPr>
        <w:shd w:val="clear" w:color="auto" w:fill="FFFFFF"/>
        <w:spacing w:line="240" w:lineRule="auto"/>
        <w:ind w:left="11" w:right="58" w:firstLine="4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Девіз проекту: «Чисте</w:t>
      </w:r>
      <w:r w:rsidRPr="00F67B7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село</w:t>
      </w:r>
      <w:r w:rsidRPr="00F67B72">
        <w:rPr>
          <w:rFonts w:ascii="Times New Roman" w:hAnsi="Times New Roman"/>
          <w:sz w:val="28"/>
          <w:szCs w:val="28"/>
          <w:lang w:val="uk-UA"/>
        </w:rPr>
        <w:t xml:space="preserve"> — це комфортне життя! Це запорука твого майбуття».</w:t>
      </w:r>
    </w:p>
    <w:p w:rsidR="008E5B80" w:rsidRDefault="008E5B80" w:rsidP="007366EE">
      <w:pPr>
        <w:shd w:val="clear" w:color="auto" w:fill="FFFFFF"/>
        <w:spacing w:line="240" w:lineRule="auto"/>
        <w:ind w:left="11" w:right="58" w:firstLine="400"/>
        <w:jc w:val="both"/>
        <w:rPr>
          <w:sz w:val="28"/>
          <w:szCs w:val="28"/>
          <w:lang w:val="uk-UA"/>
        </w:rPr>
      </w:pPr>
    </w:p>
    <w:p w:rsidR="008E5B80" w:rsidRDefault="008E5B80" w:rsidP="007366EE">
      <w:pPr>
        <w:shd w:val="clear" w:color="auto" w:fill="FFFFFF"/>
        <w:spacing w:line="240" w:lineRule="auto"/>
        <w:ind w:left="11" w:right="58" w:firstLine="40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8713F">
        <w:rPr>
          <w:rFonts w:ascii="Times New Roman" w:hAnsi="Times New Roman"/>
          <w:b/>
          <w:sz w:val="28"/>
          <w:szCs w:val="28"/>
          <w:lang w:val="uk-UA"/>
        </w:rPr>
        <w:t>Мета проекту:</w:t>
      </w:r>
    </w:p>
    <w:p w:rsidR="008E5B80" w:rsidRPr="00C8713F" w:rsidRDefault="008E5B80" w:rsidP="007366EE">
      <w:pPr>
        <w:pStyle w:val="ListParagraph"/>
        <w:numPr>
          <w:ilvl w:val="0"/>
          <w:numId w:val="4"/>
        </w:numPr>
        <w:shd w:val="clear" w:color="auto" w:fill="FFFFFF"/>
        <w:ind w:right="58"/>
        <w:jc w:val="both"/>
        <w:rPr>
          <w:sz w:val="28"/>
          <w:szCs w:val="28"/>
        </w:rPr>
      </w:pPr>
      <w:r w:rsidRPr="00C8713F">
        <w:rPr>
          <w:bCs/>
          <w:sz w:val="28"/>
          <w:szCs w:val="28"/>
          <w:lang w:val="uk-UA"/>
        </w:rPr>
        <w:t>Формування екологічної свідомості шляхом пропаганди знань про стан природного середовища.</w:t>
      </w:r>
    </w:p>
    <w:p w:rsidR="008E5B80" w:rsidRPr="00C8713F" w:rsidRDefault="008E5B80" w:rsidP="007366EE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713F">
        <w:rPr>
          <w:rFonts w:ascii="Times New Roman" w:hAnsi="Times New Roman"/>
          <w:bCs/>
          <w:sz w:val="28"/>
          <w:szCs w:val="28"/>
          <w:lang w:val="uk-UA"/>
        </w:rPr>
        <w:t>Залучення жителів села до природоохоронного руху.</w:t>
      </w:r>
    </w:p>
    <w:p w:rsidR="008E5B80" w:rsidRPr="00C8713F" w:rsidRDefault="008E5B80" w:rsidP="007366EE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C8713F">
        <w:rPr>
          <w:rFonts w:ascii="Times New Roman" w:hAnsi="Times New Roman"/>
          <w:bCs/>
          <w:sz w:val="28"/>
          <w:szCs w:val="28"/>
          <w:lang w:val="uk-UA"/>
        </w:rPr>
        <w:t>ідвищення рівня екологічної освіти та культури громадян.</w:t>
      </w:r>
    </w:p>
    <w:p w:rsidR="008E5B80" w:rsidRPr="00C8713F" w:rsidRDefault="008E5B80" w:rsidP="007366EE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713F">
        <w:rPr>
          <w:rFonts w:ascii="Times New Roman" w:hAnsi="Times New Roman"/>
          <w:bCs/>
          <w:sz w:val="28"/>
          <w:szCs w:val="28"/>
          <w:lang w:val="uk-UA"/>
        </w:rPr>
        <w:t>Оздоровлення довкілля.</w:t>
      </w:r>
    </w:p>
    <w:p w:rsidR="008E5B80" w:rsidRPr="00C8713F" w:rsidRDefault="008E5B80" w:rsidP="007366EE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713F">
        <w:rPr>
          <w:rFonts w:ascii="Times New Roman" w:hAnsi="Times New Roman"/>
          <w:bCs/>
          <w:sz w:val="28"/>
          <w:szCs w:val="28"/>
          <w:lang w:val="uk-UA"/>
        </w:rPr>
        <w:t>Розв’язання місцевих екологічних проблем , зокрема, громадський контроль за утворенням стихійних сміттєзвалищ.</w:t>
      </w:r>
    </w:p>
    <w:p w:rsidR="008E5B80" w:rsidRPr="00F67B72" w:rsidRDefault="008E5B80" w:rsidP="007366EE">
      <w:pPr>
        <w:spacing w:line="240" w:lineRule="auto"/>
        <w:rPr>
          <w:rFonts w:ascii="Times New Roman" w:hAnsi="Times New Roman"/>
          <w:sz w:val="28"/>
          <w:szCs w:val="28"/>
        </w:rPr>
      </w:pPr>
      <w:r w:rsidRPr="00F67B72">
        <w:rPr>
          <w:rFonts w:ascii="Times New Roman" w:hAnsi="Times New Roman"/>
          <w:b/>
          <w:bCs/>
          <w:sz w:val="28"/>
          <w:szCs w:val="28"/>
          <w:lang w:val="uk-UA"/>
        </w:rPr>
        <w:t xml:space="preserve">Завдання проекту: </w:t>
      </w:r>
    </w:p>
    <w:p w:rsidR="008E5B80" w:rsidRPr="00C8713F" w:rsidRDefault="008E5B80" w:rsidP="007366EE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8713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C8713F">
        <w:rPr>
          <w:rFonts w:ascii="Times New Roman" w:hAnsi="Times New Roman"/>
          <w:bCs/>
          <w:sz w:val="28"/>
          <w:szCs w:val="28"/>
          <w:lang w:val="uk-UA"/>
        </w:rPr>
        <w:t xml:space="preserve">Через діяльність «Екологічного театру», за допомогою віршів та музики, мистецтва хореографії та сценічної дії – переконати суспільство у необхідності нового екологічного мислення та залучення органів самоуправління місцевої селищної ради до практичних природоохоронних дій. </w:t>
      </w:r>
    </w:p>
    <w:p w:rsidR="008E5B80" w:rsidRPr="00C8713F" w:rsidRDefault="008E5B80" w:rsidP="007366EE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П</w:t>
      </w:r>
      <w:r w:rsidRPr="00C8713F">
        <w:rPr>
          <w:rFonts w:ascii="Times New Roman" w:hAnsi="Times New Roman"/>
          <w:bCs/>
          <w:sz w:val="28"/>
          <w:szCs w:val="28"/>
          <w:lang w:val="uk-UA"/>
        </w:rPr>
        <w:t>родовжувати роботу дитячого волонтерського об'єднання Михайлівської СЗШ;</w:t>
      </w:r>
    </w:p>
    <w:p w:rsidR="008E5B80" w:rsidRPr="007366EE" w:rsidRDefault="008E5B80" w:rsidP="007366EE">
      <w:pPr>
        <w:numPr>
          <w:ilvl w:val="0"/>
          <w:numId w:val="5"/>
        </w:numPr>
        <w:spacing w:line="240" w:lineRule="auto"/>
        <w:ind w:left="142" w:firstLine="0"/>
        <w:rPr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Ч</w:t>
      </w:r>
      <w:r w:rsidRPr="00C8713F">
        <w:rPr>
          <w:rFonts w:ascii="Times New Roman" w:hAnsi="Times New Roman"/>
          <w:bCs/>
          <w:sz w:val="28"/>
          <w:szCs w:val="28"/>
          <w:lang w:val="uk-UA"/>
        </w:rPr>
        <w:t xml:space="preserve">ерез лекції, тренінги, зустрічі, ЗМІ проводити серед молоді та сільської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г</w:t>
      </w:r>
      <w:r w:rsidRPr="00C8713F">
        <w:rPr>
          <w:rFonts w:ascii="Times New Roman" w:hAnsi="Times New Roman"/>
          <w:bCs/>
          <w:sz w:val="28"/>
          <w:szCs w:val="28"/>
          <w:lang w:val="uk-UA"/>
        </w:rPr>
        <w:t>ромадськості просвітницьку роботу  екологічного спрямування;</w:t>
      </w:r>
    </w:p>
    <w:p w:rsidR="008E5B80" w:rsidRPr="00C8713F" w:rsidRDefault="008E5B80" w:rsidP="007366E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8713F">
        <w:rPr>
          <w:bCs/>
          <w:sz w:val="28"/>
          <w:szCs w:val="28"/>
          <w:lang w:val="uk-UA"/>
        </w:rPr>
        <w:t xml:space="preserve">    залучення молоді до природоохоронних акцій.</w:t>
      </w:r>
    </w:p>
    <w:p w:rsidR="008E5B80" w:rsidRPr="007366EE" w:rsidRDefault="008E5B80" w:rsidP="007366E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E5B80" w:rsidRDefault="008E5B80" w:rsidP="007366EE">
      <w:pPr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67B72">
        <w:rPr>
          <w:rFonts w:ascii="Times New Roman" w:hAnsi="Times New Roman"/>
          <w:b/>
          <w:bCs/>
          <w:sz w:val="28"/>
          <w:szCs w:val="28"/>
          <w:lang w:val="uk-UA"/>
        </w:rPr>
        <w:t>Актуальність проекту</w:t>
      </w:r>
      <w:r w:rsidRPr="00C8713F">
        <w:rPr>
          <w:rFonts w:ascii="Times New Roman" w:hAnsi="Times New Roman"/>
          <w:bCs/>
          <w:sz w:val="28"/>
          <w:szCs w:val="28"/>
          <w:lang w:val="uk-UA"/>
        </w:rPr>
        <w:t xml:space="preserve">:      </w:t>
      </w:r>
    </w:p>
    <w:p w:rsidR="008E5B80" w:rsidRDefault="008E5B80" w:rsidP="007366EE">
      <w:pPr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Pr="00C8713F">
        <w:rPr>
          <w:rFonts w:ascii="Times New Roman" w:hAnsi="Times New Roman"/>
          <w:bCs/>
          <w:sz w:val="28"/>
          <w:szCs w:val="28"/>
          <w:lang w:val="uk-UA"/>
        </w:rPr>
        <w:t>Сьогодні, коли з кожним днем поглиблюється екологічна криза в світі, наш проект є актуальним, так як допомагає привертати до природоохоронної діяльності якомога більше людей. Через театралізовані композиції, підготовлені нашими вартівцями, ми маємо змогу донести односельцям, а іноді і своїм батькам, ідею збалансованого розвитку суспільства всіх країн світу. Адже, перехід людства до збалансованого розвитку, забезпечить збереження природних багатств для майбутніх поколінь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E5B80" w:rsidRDefault="008E5B80" w:rsidP="007366EE">
      <w:pPr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8713F">
        <w:rPr>
          <w:rFonts w:ascii="Times New Roman" w:hAnsi="Times New Roman"/>
          <w:b/>
          <w:bCs/>
          <w:sz w:val="28"/>
          <w:szCs w:val="28"/>
          <w:lang w:val="uk-UA"/>
        </w:rPr>
        <w:t>Терміни реалізації:</w:t>
      </w:r>
    </w:p>
    <w:p w:rsidR="008E5B80" w:rsidRDefault="008E5B80" w:rsidP="007366EE">
      <w:pPr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Жовтень 2010 року – травень 2012 року</w:t>
      </w:r>
    </w:p>
    <w:p w:rsidR="008E5B80" w:rsidRDefault="008E5B80" w:rsidP="007366EE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EE047B">
        <w:rPr>
          <w:rFonts w:ascii="Times New Roman" w:hAnsi="Times New Roman"/>
          <w:b/>
          <w:sz w:val="28"/>
          <w:szCs w:val="28"/>
          <w:lang w:val="uk-UA"/>
        </w:rPr>
        <w:t>Очікувані результати:</w:t>
      </w:r>
      <w:r w:rsidRPr="00EE047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E5B80" w:rsidRPr="00EE047B" w:rsidRDefault="008E5B80" w:rsidP="007366EE">
      <w:pPr>
        <w:pStyle w:val="ListParagraph"/>
        <w:numPr>
          <w:ilvl w:val="0"/>
          <w:numId w:val="6"/>
        </w:numPr>
        <w:rPr>
          <w:sz w:val="28"/>
          <w:szCs w:val="28"/>
          <w:lang w:val="uk-UA"/>
        </w:rPr>
      </w:pPr>
      <w:r w:rsidRPr="00EE047B">
        <w:rPr>
          <w:sz w:val="28"/>
          <w:szCs w:val="28"/>
          <w:lang w:val="uk-UA"/>
        </w:rPr>
        <w:t xml:space="preserve">знання нормативно-правової бази; </w:t>
      </w:r>
    </w:p>
    <w:p w:rsidR="008E5B80" w:rsidRPr="00EE047B" w:rsidRDefault="008E5B80" w:rsidP="007366EE">
      <w:pPr>
        <w:pStyle w:val="ListParagraph"/>
        <w:numPr>
          <w:ilvl w:val="0"/>
          <w:numId w:val="6"/>
        </w:numPr>
        <w:rPr>
          <w:bCs/>
          <w:sz w:val="28"/>
          <w:szCs w:val="28"/>
          <w:lang w:val="uk-UA"/>
        </w:rPr>
      </w:pPr>
      <w:r w:rsidRPr="00EE047B">
        <w:rPr>
          <w:sz w:val="28"/>
          <w:szCs w:val="28"/>
          <w:lang w:val="uk-UA"/>
        </w:rPr>
        <w:t>знання правил благоустрою, санітарного утри</w:t>
      </w:r>
      <w:r w:rsidRPr="00EE047B">
        <w:rPr>
          <w:sz w:val="28"/>
          <w:szCs w:val="28"/>
          <w:lang w:val="uk-UA"/>
        </w:rPr>
        <w:softHyphen/>
        <w:t>мання територій;</w:t>
      </w:r>
    </w:p>
    <w:p w:rsidR="008E5B80" w:rsidRPr="00EE047B" w:rsidRDefault="008E5B80" w:rsidP="007366EE">
      <w:pPr>
        <w:pStyle w:val="ListParagraph"/>
        <w:numPr>
          <w:ilvl w:val="0"/>
          <w:numId w:val="6"/>
        </w:numPr>
        <w:rPr>
          <w:sz w:val="28"/>
          <w:szCs w:val="28"/>
          <w:lang w:val="uk-UA"/>
        </w:rPr>
      </w:pPr>
      <w:r w:rsidRPr="00EE047B">
        <w:rPr>
          <w:sz w:val="28"/>
          <w:szCs w:val="28"/>
          <w:lang w:val="uk-UA"/>
        </w:rPr>
        <w:t>навички дотримання чистоти й порядку;</w:t>
      </w:r>
    </w:p>
    <w:p w:rsidR="008E5B80" w:rsidRPr="00EE047B" w:rsidRDefault="008E5B80" w:rsidP="007366EE">
      <w:pPr>
        <w:pStyle w:val="ListParagraph"/>
        <w:numPr>
          <w:ilvl w:val="0"/>
          <w:numId w:val="6"/>
        </w:numPr>
        <w:rPr>
          <w:bCs/>
          <w:sz w:val="28"/>
          <w:szCs w:val="28"/>
          <w:lang w:val="uk-UA"/>
        </w:rPr>
      </w:pPr>
      <w:r w:rsidRPr="00EE047B">
        <w:rPr>
          <w:spacing w:val="-1"/>
          <w:sz w:val="28"/>
          <w:szCs w:val="28"/>
          <w:lang w:val="uk-UA"/>
        </w:rPr>
        <w:t>навички ефективного спілкування, участі в жи</w:t>
      </w:r>
      <w:r w:rsidRPr="00EE047B">
        <w:rPr>
          <w:spacing w:val="-1"/>
          <w:sz w:val="28"/>
          <w:szCs w:val="28"/>
          <w:lang w:val="uk-UA"/>
        </w:rPr>
        <w:softHyphen/>
      </w:r>
      <w:r w:rsidRPr="00EE047B">
        <w:rPr>
          <w:sz w:val="28"/>
          <w:szCs w:val="28"/>
          <w:lang w:val="uk-UA"/>
        </w:rPr>
        <w:t>тті громади;</w:t>
      </w:r>
    </w:p>
    <w:p w:rsidR="008E5B80" w:rsidRPr="00EE047B" w:rsidRDefault="008E5B80" w:rsidP="007366EE">
      <w:pPr>
        <w:pStyle w:val="ListParagraph"/>
        <w:numPr>
          <w:ilvl w:val="0"/>
          <w:numId w:val="6"/>
        </w:numPr>
        <w:rPr>
          <w:sz w:val="28"/>
          <w:szCs w:val="28"/>
          <w:lang w:val="uk-UA"/>
        </w:rPr>
      </w:pPr>
      <w:r w:rsidRPr="00EE047B">
        <w:rPr>
          <w:sz w:val="28"/>
          <w:szCs w:val="28"/>
          <w:lang w:val="uk-UA"/>
        </w:rPr>
        <w:t xml:space="preserve">виявлення й усунення стихійних смітників; </w:t>
      </w:r>
    </w:p>
    <w:p w:rsidR="008E5B80" w:rsidRPr="00EE047B" w:rsidRDefault="008E5B80" w:rsidP="007366EE">
      <w:pPr>
        <w:pStyle w:val="ListParagraph"/>
        <w:numPr>
          <w:ilvl w:val="0"/>
          <w:numId w:val="6"/>
        </w:numPr>
        <w:rPr>
          <w:sz w:val="28"/>
          <w:szCs w:val="28"/>
          <w:lang w:val="uk-UA"/>
        </w:rPr>
      </w:pPr>
      <w:r w:rsidRPr="00EE047B">
        <w:rPr>
          <w:sz w:val="28"/>
          <w:szCs w:val="28"/>
          <w:lang w:val="uk-UA"/>
        </w:rPr>
        <w:t xml:space="preserve">відповідальне ставлення до природи; </w:t>
      </w:r>
    </w:p>
    <w:p w:rsidR="008E5B80" w:rsidRPr="00EE047B" w:rsidRDefault="008E5B80" w:rsidP="007366EE">
      <w:pPr>
        <w:pStyle w:val="ListParagraph"/>
        <w:numPr>
          <w:ilvl w:val="0"/>
          <w:numId w:val="6"/>
        </w:numPr>
        <w:rPr>
          <w:sz w:val="28"/>
          <w:szCs w:val="28"/>
          <w:lang w:val="uk-UA"/>
        </w:rPr>
      </w:pPr>
      <w:r w:rsidRPr="00EE047B">
        <w:rPr>
          <w:sz w:val="28"/>
          <w:szCs w:val="28"/>
          <w:lang w:val="uk-UA"/>
        </w:rPr>
        <w:t>уміння знаходити правильні рішення у склад</w:t>
      </w:r>
      <w:r w:rsidRPr="00EE047B">
        <w:rPr>
          <w:sz w:val="28"/>
          <w:szCs w:val="28"/>
          <w:lang w:val="uk-UA"/>
        </w:rPr>
        <w:softHyphen/>
        <w:t xml:space="preserve">ній екологічній ситуації та оцінювати їх; </w:t>
      </w:r>
    </w:p>
    <w:p w:rsidR="008E5B80" w:rsidRPr="00EE047B" w:rsidRDefault="008E5B80" w:rsidP="007366EE">
      <w:pPr>
        <w:pStyle w:val="ListParagraph"/>
        <w:numPr>
          <w:ilvl w:val="0"/>
          <w:numId w:val="6"/>
        </w:numPr>
        <w:rPr>
          <w:bCs/>
          <w:sz w:val="28"/>
          <w:szCs w:val="28"/>
          <w:lang w:val="uk-UA"/>
        </w:rPr>
      </w:pPr>
      <w:r w:rsidRPr="00EE047B">
        <w:rPr>
          <w:sz w:val="28"/>
          <w:szCs w:val="28"/>
          <w:lang w:val="uk-UA"/>
        </w:rPr>
        <w:t>висока екологічна культура.</w:t>
      </w:r>
    </w:p>
    <w:p w:rsidR="008E5B80" w:rsidRDefault="008E5B80" w:rsidP="007366EE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Етапи проекту:</w:t>
      </w:r>
    </w:p>
    <w:p w:rsidR="008E5B80" w:rsidRDefault="008E5B80" w:rsidP="007366EE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Підготовчий: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анкетування і моніторингу щодо виявлення екологічних проблем, які хвилюють членів громади ( жовтень 2010 р.);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планування роботи (листопад 2010 р.).</w:t>
      </w:r>
    </w:p>
    <w:p w:rsidR="008E5B80" w:rsidRDefault="008E5B80" w:rsidP="007366EE">
      <w:pPr>
        <w:pStyle w:val="ListParagraph"/>
        <w:ind w:left="0"/>
        <w:rPr>
          <w:sz w:val="28"/>
          <w:szCs w:val="28"/>
          <w:lang w:val="uk-UA"/>
        </w:rPr>
      </w:pPr>
      <w:r w:rsidRPr="0020425C">
        <w:rPr>
          <w:sz w:val="28"/>
          <w:szCs w:val="28"/>
          <w:lang w:val="uk-UA"/>
        </w:rPr>
        <w:t>Інформаційний</w:t>
      </w:r>
      <w:r>
        <w:rPr>
          <w:sz w:val="28"/>
          <w:szCs w:val="28"/>
          <w:lang w:val="uk-UA"/>
        </w:rPr>
        <w:t>: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узгодження питань, пов`язаних із реалізацією проекту з органами місцевої</w:t>
      </w:r>
    </w:p>
    <w:p w:rsidR="008E5B80" w:rsidRDefault="008E5B80" w:rsidP="007366EE">
      <w:pPr>
        <w:pStyle w:val="ListParagrap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влади ( грудень 2010 р.);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виступів агітбригади ( січень 2010 р.);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виявлення стихійних сміттєзвалищ ( лютий 2010 р.);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 екотеатру та екомоди перед громадськістю (березень 2010 р.).</w:t>
      </w:r>
    </w:p>
    <w:p w:rsidR="008E5B80" w:rsidRDefault="008E5B80" w:rsidP="007366EE">
      <w:pPr>
        <w:pStyle w:val="ListParagraph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напрямків діяльності: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планування діяльності для вирішення проблеми, розподіл завдань</w:t>
      </w:r>
    </w:p>
    <w:p w:rsidR="008E5B80" w:rsidRDefault="008E5B80" w:rsidP="007366EE">
      <w:pPr>
        <w:pStyle w:val="ListParagrap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(лютий-березень 2010 р.).</w:t>
      </w:r>
    </w:p>
    <w:p w:rsidR="008E5B80" w:rsidRDefault="008E5B80" w:rsidP="007366EE">
      <w:pPr>
        <w:pStyle w:val="ListParagraph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Реалізація проекту: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 агітбригади, екотеатру, екомоди перед батьківською громадськістю(березень 2010 р.);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звернення вартівців до депутатів сільської ради (грудень 2010 р.);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екологічних акцій ( квітень 2011 р.-жовтень 2011р.);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ліквідація смітника (квітень 2011 р.);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підписання договору між сільською радою та комунальним господарством про вивіз побутових відходів (вересень 2011 р.).</w:t>
      </w:r>
    </w:p>
    <w:p w:rsidR="008E5B80" w:rsidRDefault="008E5B80" w:rsidP="007366EE">
      <w:pPr>
        <w:pStyle w:val="ListParagraph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Екологічні акції у межах проекту: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«Від чистого класу до чистого подвір`я»;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«Посади своє дерево»;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«Наша допомога птахам»;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«Був смітник - став </w:t>
      </w:r>
      <w:r w:rsidRPr="007366EE">
        <w:rPr>
          <w:sz w:val="28"/>
          <w:szCs w:val="28"/>
        </w:rPr>
        <w:t>сосновий бір</w:t>
      </w:r>
      <w:r>
        <w:rPr>
          <w:sz w:val="28"/>
          <w:szCs w:val="28"/>
          <w:lang w:val="uk-UA"/>
        </w:rPr>
        <w:t>»;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«Приберемо планету»;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«Чисте повітря».</w:t>
      </w:r>
    </w:p>
    <w:p w:rsidR="008E5B80" w:rsidRDefault="008E5B80" w:rsidP="007366EE">
      <w:pPr>
        <w:pStyle w:val="ListParagraph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Результативність: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Підписання договору про надання послуг з вивезення побутових відходів;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Ліквідація смітника.</w:t>
      </w:r>
    </w:p>
    <w:p w:rsidR="008E5B80" w:rsidRDefault="008E5B80" w:rsidP="007366EE">
      <w:pPr>
        <w:pStyle w:val="ListParagraph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Перспектива подальшого впровадження:</w:t>
      </w:r>
    </w:p>
    <w:p w:rsidR="008E5B80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Продовжити контроль за місцем, де був ліквідований смітник (березень-травень 2012 р.);</w:t>
      </w:r>
    </w:p>
    <w:p w:rsidR="008E5B80" w:rsidRPr="00DA0396" w:rsidRDefault="008E5B80" w:rsidP="007366EE">
      <w:pPr>
        <w:pStyle w:val="ListParagraph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Облагородити це місце, висадивши навесні березовий гай (квітень 2012 р.)</w:t>
      </w:r>
    </w:p>
    <w:p w:rsidR="008E5B80" w:rsidRPr="00DA0396" w:rsidRDefault="008E5B80" w:rsidP="007366EE">
      <w:pPr>
        <w:pStyle w:val="ListParagraph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Додатки:</w:t>
      </w:r>
    </w:p>
    <w:p w:rsidR="008E5B80" w:rsidRDefault="008E5B80" w:rsidP="007366EE">
      <w:pPr>
        <w:framePr w:h="1644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2pt;margin-top:42.85pt;width:549.2pt;height:822.3pt;z-index:251658240;visibility:visible">
            <v:imagedata r:id="rId5" o:title=""/>
          </v:shape>
        </w:pict>
      </w:r>
    </w:p>
    <w:p w:rsidR="008E5B80" w:rsidRDefault="008E5B80" w:rsidP="007366EE">
      <w:pPr>
        <w:framePr w:h="1599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B80" w:rsidRDefault="008E5B80" w:rsidP="007366EE">
      <w:pPr>
        <w:framePr w:h="1210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5B80" w:rsidRDefault="008E5B80" w:rsidP="007366EE">
      <w:pPr>
        <w:framePr w:h="13685" w:hRule="exact" w:hSpace="10080" w:wrap="notBeside" w:vAnchor="text" w:hAnchor="margin" w:x="1" w:y="-1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w:pict>
          <v:shape id="Рисунок 4" o:spid="_x0000_s1027" type="#_x0000_t75" style="position:absolute;margin-left:-22.5pt;margin-top:28.4pt;width:530.3pt;height:799.6pt;z-index:251659264;visibility:visible">
            <v:imagedata r:id="rId6" o:title=""/>
          </v:shape>
        </w:pict>
      </w:r>
    </w:p>
    <w:p w:rsidR="008E5B80" w:rsidRPr="0020425C" w:rsidRDefault="008E5B80" w:rsidP="007366EE">
      <w:pPr>
        <w:pStyle w:val="ListParagraph"/>
        <w:rPr>
          <w:sz w:val="28"/>
          <w:szCs w:val="28"/>
          <w:lang w:val="uk-UA"/>
        </w:rPr>
      </w:pPr>
      <w:r>
        <w:rPr>
          <w:noProof/>
          <w:lang w:val="en-US" w:eastAsia="en-US"/>
        </w:rPr>
        <w:pict>
          <v:shape id="Рисунок 10" o:spid="_x0000_s1028" type="#_x0000_t75" style="position:absolute;left:0;text-align:left;margin-left:-21.15pt;margin-top:29.2pt;width:490.1pt;height:605.05pt;z-index:251660288;visibility:visible">
            <v:imagedata r:id="rId7" o:title=""/>
          </v:shape>
        </w:pict>
      </w:r>
    </w:p>
    <w:sectPr w:rsidR="008E5B80" w:rsidRPr="0020425C" w:rsidSect="007366EE">
      <w:pgSz w:w="11906" w:h="16838"/>
      <w:pgMar w:top="539" w:right="424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366"/>
    <w:multiLevelType w:val="hybridMultilevel"/>
    <w:tmpl w:val="A120AF74"/>
    <w:lvl w:ilvl="0" w:tplc="8CBA3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6F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668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F8A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84E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5C6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BE3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7C4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507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B449D1"/>
    <w:multiLevelType w:val="hybridMultilevel"/>
    <w:tmpl w:val="3CB2D36A"/>
    <w:lvl w:ilvl="0" w:tplc="12AA4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C436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2AC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AA5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43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D26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3E7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3CE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8CE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3FA6ACA"/>
    <w:multiLevelType w:val="hybridMultilevel"/>
    <w:tmpl w:val="30405A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D6AF2"/>
    <w:multiLevelType w:val="hybridMultilevel"/>
    <w:tmpl w:val="1DD85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977C4"/>
    <w:multiLevelType w:val="hybridMultilevel"/>
    <w:tmpl w:val="A3E2AFD8"/>
    <w:lvl w:ilvl="0" w:tplc="03785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F58BF"/>
    <w:multiLevelType w:val="hybridMultilevel"/>
    <w:tmpl w:val="9FC6E71A"/>
    <w:lvl w:ilvl="0" w:tplc="811E0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627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42A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F24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7C5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526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684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AE8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28F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52D0681"/>
    <w:multiLevelType w:val="hybridMultilevel"/>
    <w:tmpl w:val="078CE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8FE"/>
    <w:rsid w:val="000545BC"/>
    <w:rsid w:val="00061F48"/>
    <w:rsid w:val="000B24F3"/>
    <w:rsid w:val="000D0715"/>
    <w:rsid w:val="000E13FD"/>
    <w:rsid w:val="001178FE"/>
    <w:rsid w:val="00194ECA"/>
    <w:rsid w:val="0020425C"/>
    <w:rsid w:val="003F53E3"/>
    <w:rsid w:val="004A3AFB"/>
    <w:rsid w:val="004B3DAC"/>
    <w:rsid w:val="006617C8"/>
    <w:rsid w:val="006932E0"/>
    <w:rsid w:val="007366EE"/>
    <w:rsid w:val="008E5B80"/>
    <w:rsid w:val="00960A4D"/>
    <w:rsid w:val="009B382E"/>
    <w:rsid w:val="00A1595F"/>
    <w:rsid w:val="00C8713F"/>
    <w:rsid w:val="00D42521"/>
    <w:rsid w:val="00DA0396"/>
    <w:rsid w:val="00E25C32"/>
    <w:rsid w:val="00EE047B"/>
    <w:rsid w:val="00F6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F48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7B7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A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8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56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6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6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6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5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5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5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128</TotalTime>
  <Pages>5</Pages>
  <Words>863</Words>
  <Characters>4922</Characters>
  <Application>Microsoft Office Outlook</Application>
  <DocSecurity>0</DocSecurity>
  <Lines>0</Lines>
  <Paragraphs>0</Paragraphs>
  <ScaleCrop>false</ScaleCrop>
  <Company>МихайлівськаСЗШ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МихайлівськаСЗШ</dc:creator>
  <cp:keywords/>
  <dc:description/>
  <cp:lastModifiedBy>Freeman</cp:lastModifiedBy>
  <cp:revision>10</cp:revision>
  <dcterms:created xsi:type="dcterms:W3CDTF">2011-11-09T12:03:00Z</dcterms:created>
  <dcterms:modified xsi:type="dcterms:W3CDTF">2011-11-14T18:06:00Z</dcterms:modified>
</cp:coreProperties>
</file>