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2E" w:rsidRDefault="00496E2E" w:rsidP="005D7CD7">
      <w:pPr>
        <w:spacing w:line="240" w:lineRule="auto"/>
        <w:jc w:val="both"/>
        <w:rPr>
          <w:b/>
          <w:sz w:val="28"/>
          <w:szCs w:val="28"/>
          <w:lang w:val="uk-UA"/>
        </w:rPr>
      </w:pPr>
      <w:r w:rsidRPr="00380485">
        <w:rPr>
          <w:b/>
          <w:sz w:val="28"/>
          <w:szCs w:val="28"/>
          <w:lang w:val="uk-UA"/>
        </w:rPr>
        <w:t xml:space="preserve">                             </w:t>
      </w:r>
    </w:p>
    <w:p w:rsidR="00496E2E" w:rsidRPr="005D7CD7" w:rsidRDefault="00496E2E" w:rsidP="005D7CD7">
      <w:pPr>
        <w:spacing w:line="240" w:lineRule="auto"/>
        <w:jc w:val="both"/>
        <w:rPr>
          <w:b/>
          <w:sz w:val="56"/>
          <w:szCs w:val="56"/>
          <w:lang w:val="uk-UA"/>
        </w:rPr>
      </w:pPr>
      <w:r w:rsidRPr="005D7CD7">
        <w:rPr>
          <w:b/>
          <w:sz w:val="56"/>
          <w:szCs w:val="56"/>
          <w:lang w:val="uk-UA"/>
        </w:rPr>
        <w:t xml:space="preserve">                До людини</w:t>
      </w:r>
    </w:p>
    <w:p w:rsidR="00496E2E" w:rsidRPr="005D7CD7" w:rsidRDefault="00496E2E" w:rsidP="005D7CD7">
      <w:pPr>
        <w:spacing w:line="240" w:lineRule="auto"/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Найкраща наша батьківщина,</w:t>
      </w:r>
    </w:p>
    <w:p w:rsidR="00496E2E" w:rsidRPr="005D7CD7" w:rsidRDefault="00496E2E" w:rsidP="005D7CD7">
      <w:pPr>
        <w:spacing w:line="240" w:lineRule="auto"/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Іі поля, ліси, моря,</w:t>
      </w:r>
    </w:p>
    <w:p w:rsidR="00496E2E" w:rsidRPr="005D7CD7" w:rsidRDefault="00496E2E" w:rsidP="005D7CD7">
      <w:pPr>
        <w:spacing w:line="240" w:lineRule="auto"/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Немов уквітчана дівчина,</w:t>
      </w:r>
    </w:p>
    <w:p w:rsidR="00496E2E" w:rsidRPr="005D7CD7" w:rsidRDefault="00496E2E" w:rsidP="005D7CD7">
      <w:pPr>
        <w:spacing w:line="240" w:lineRule="auto"/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Немов вечірняя зоря.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Усе у ній нам серцю миле.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За все душа наша болить.</w:t>
      </w:r>
    </w:p>
    <w:p w:rsidR="00496E2E" w:rsidRPr="005D7CD7" w:rsidRDefault="00496E2E" w:rsidP="005D7CD7">
      <w:pPr>
        <w:jc w:val="both"/>
        <w:outlineLvl w:val="0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Коли летять птахи у вирій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Й прощальна пісня іх дзвенить.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Чи ще повернуться в краіну,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Де є чорнобильська земля?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Де йде руйнація на зміну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І сохнуть трави і гілля?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</w:p>
    <w:p w:rsidR="00496E2E" w:rsidRPr="005D7CD7" w:rsidRDefault="00496E2E" w:rsidP="005D7CD7">
      <w:pPr>
        <w:jc w:val="both"/>
        <w:outlineLvl w:val="0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А скільки вражених рослинок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Хворіє, чахне, помира!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Звіря шука собі будинок,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Та знаймо, друзі, що дарма.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</w:p>
    <w:p w:rsidR="00496E2E" w:rsidRPr="00E92E8E" w:rsidRDefault="00496E2E" w:rsidP="005D7CD7">
      <w:pPr>
        <w:jc w:val="both"/>
        <w:outlineLvl w:val="0"/>
        <w:rPr>
          <w:sz w:val="56"/>
          <w:szCs w:val="56"/>
        </w:rPr>
      </w:pPr>
      <w:r>
        <w:rPr>
          <w:sz w:val="56"/>
          <w:szCs w:val="56"/>
          <w:lang w:val="uk-UA"/>
        </w:rPr>
        <w:t xml:space="preserve"> </w:t>
      </w:r>
    </w:p>
    <w:p w:rsidR="00496E2E" w:rsidRPr="005D7CD7" w:rsidRDefault="00496E2E" w:rsidP="005D7CD7">
      <w:pPr>
        <w:jc w:val="both"/>
        <w:outlineLvl w:val="0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Людина нищить і вбиває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І для утіхи, й для краси.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 xml:space="preserve">Закони, звичаї всі знає, 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Проте брудні іі шляхи.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Шляхи до лісу і до річки,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Де стільки мертвого добра!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Там просто нічим часто дихать: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Людина ж все перевела!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</w:p>
    <w:p w:rsidR="00496E2E" w:rsidRPr="005D7CD7" w:rsidRDefault="00496E2E" w:rsidP="005D7CD7">
      <w:pPr>
        <w:jc w:val="both"/>
        <w:outlineLvl w:val="0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Людино добра, схаменися!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Природу гарну не руйнуй,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А на довкілля озирнися –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Його від пустки порятуй!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</w:p>
    <w:p w:rsidR="00496E2E" w:rsidRPr="005D7CD7" w:rsidRDefault="00496E2E" w:rsidP="005D7CD7">
      <w:pPr>
        <w:jc w:val="both"/>
        <w:outlineLvl w:val="0"/>
        <w:rPr>
          <w:b/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 xml:space="preserve">            </w:t>
      </w:r>
      <w:r w:rsidRPr="005D7CD7">
        <w:rPr>
          <w:b/>
          <w:sz w:val="56"/>
          <w:szCs w:val="56"/>
          <w:lang w:val="uk-UA"/>
        </w:rPr>
        <w:t>ЗНИЩЕННЯ</w:t>
      </w:r>
    </w:p>
    <w:p w:rsidR="00496E2E" w:rsidRPr="005D7CD7" w:rsidRDefault="00496E2E" w:rsidP="005D7CD7">
      <w:pPr>
        <w:jc w:val="both"/>
        <w:outlineLvl w:val="0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У нас частенько повесні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Горять ліси, узбіччя.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В диму насадження рясні.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Де ж людськеє обличчя?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</w:p>
    <w:p w:rsidR="00496E2E" w:rsidRPr="00E92E8E" w:rsidRDefault="00496E2E" w:rsidP="005D7CD7">
      <w:pPr>
        <w:jc w:val="both"/>
        <w:rPr>
          <w:sz w:val="56"/>
          <w:szCs w:val="56"/>
        </w:rPr>
      </w:pP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В вогні  згорають квіточки,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Личинки і звіринки,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Майбутні іхні діточки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І рідкісні рослинки!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Найлегше кинути сірник –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Нехай горить, палає.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Дерева  чорні, мов смітник,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Серденька наші крають.</w:t>
      </w:r>
    </w:p>
    <w:p w:rsidR="00496E2E" w:rsidRPr="005D7CD7" w:rsidRDefault="00496E2E" w:rsidP="005D7CD7">
      <w:pPr>
        <w:jc w:val="both"/>
        <w:outlineLvl w:val="0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 xml:space="preserve">      </w:t>
      </w:r>
    </w:p>
    <w:p w:rsidR="00496E2E" w:rsidRPr="005D7CD7" w:rsidRDefault="00496E2E" w:rsidP="005D7CD7">
      <w:pPr>
        <w:jc w:val="both"/>
        <w:outlineLvl w:val="0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 xml:space="preserve"> І  нам так боляче за все,</w:t>
      </w:r>
    </w:p>
    <w:p w:rsidR="00496E2E" w:rsidRPr="005D7CD7" w:rsidRDefault="00496E2E" w:rsidP="005D7CD7">
      <w:pPr>
        <w:jc w:val="both"/>
        <w:outlineLvl w:val="0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За всі незгойні рани.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І соромно понад усе: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Гордяться злом цим дяді.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Пихаті дяді, не паліть,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До квітки  посміхніться!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І край від пустки вбережіть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У двадцять першому столітті!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</w:p>
    <w:p w:rsidR="00496E2E" w:rsidRPr="00E92E8E" w:rsidRDefault="00496E2E" w:rsidP="005D7CD7">
      <w:pPr>
        <w:jc w:val="both"/>
        <w:outlineLvl w:val="0"/>
        <w:rPr>
          <w:sz w:val="56"/>
          <w:szCs w:val="56"/>
        </w:rPr>
      </w:pPr>
      <w:r w:rsidRPr="005D7CD7">
        <w:rPr>
          <w:sz w:val="56"/>
          <w:szCs w:val="56"/>
          <w:lang w:val="uk-UA"/>
        </w:rPr>
        <w:t xml:space="preserve">                     </w:t>
      </w:r>
    </w:p>
    <w:p w:rsidR="00496E2E" w:rsidRPr="00E92E8E" w:rsidRDefault="00496E2E" w:rsidP="005D7CD7">
      <w:pPr>
        <w:jc w:val="both"/>
        <w:outlineLvl w:val="0"/>
        <w:rPr>
          <w:sz w:val="56"/>
          <w:szCs w:val="56"/>
        </w:rPr>
      </w:pPr>
    </w:p>
    <w:p w:rsidR="00496E2E" w:rsidRPr="005D7CD7" w:rsidRDefault="00496E2E" w:rsidP="005D7CD7">
      <w:pPr>
        <w:jc w:val="both"/>
        <w:outlineLvl w:val="0"/>
        <w:rPr>
          <w:b/>
          <w:sz w:val="56"/>
          <w:szCs w:val="56"/>
          <w:lang w:val="uk-UA"/>
        </w:rPr>
      </w:pPr>
      <w:r w:rsidRPr="00E92E8E">
        <w:rPr>
          <w:b/>
          <w:sz w:val="56"/>
          <w:szCs w:val="56"/>
        </w:rPr>
        <w:t xml:space="preserve">               </w:t>
      </w:r>
      <w:r w:rsidRPr="005D7CD7">
        <w:rPr>
          <w:b/>
          <w:sz w:val="56"/>
          <w:szCs w:val="56"/>
          <w:lang w:val="uk-UA"/>
        </w:rPr>
        <w:t xml:space="preserve">  МЕРЛА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Красуня Мерла ще не вмерла,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Не вмре ще сотні й сотні літ,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Відома буде, мов Говерла,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Дзеркально чиста, без боліт.</w:t>
      </w:r>
    </w:p>
    <w:p w:rsidR="00496E2E" w:rsidRPr="005D7CD7" w:rsidRDefault="00496E2E" w:rsidP="005D7CD7">
      <w:pPr>
        <w:jc w:val="both"/>
        <w:rPr>
          <w:sz w:val="56"/>
          <w:szCs w:val="56"/>
        </w:rPr>
      </w:pP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Без бляшанок і без мазуту,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Без браконьєрів і сміття.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Ніхто не литиме отруту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Й не буде кидати гілля.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І візьме річечка в обійми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У спеку літню і страшну –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І спрагу серця миттю зніме,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Порушить тишу мовчазну.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І бризки, чисті та іскристі,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Такі жагучі й вогняні,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Над краєм хлюпнуться імлистим,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Породять мріі запальні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</w:p>
    <w:p w:rsidR="00496E2E" w:rsidRPr="00E92E8E" w:rsidRDefault="00496E2E" w:rsidP="005D7CD7">
      <w:pPr>
        <w:jc w:val="both"/>
        <w:rPr>
          <w:sz w:val="56"/>
          <w:szCs w:val="56"/>
        </w:rPr>
      </w:pP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Про запашну весняну квітку,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Про наш рублівський первоцвіт,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Про ніжну синю незабудку,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Щоб не стрічався пустоцвіт.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Щоб завжди риби було вдосталь,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Не знала б лиха ця земля!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Стискалось серце лише млосно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Від того, що біда мина!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І ми надіємось на чудо,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Що наша Мерла ворскляна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Завжди водою повна буде,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Така ж красива й весняна!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</w:p>
    <w:p w:rsidR="00496E2E" w:rsidRPr="001D4611" w:rsidRDefault="00496E2E" w:rsidP="005D7CD7">
      <w:pPr>
        <w:jc w:val="both"/>
        <w:rPr>
          <w:b/>
          <w:sz w:val="56"/>
          <w:szCs w:val="56"/>
        </w:rPr>
      </w:pPr>
      <w:r w:rsidRPr="005D7CD7">
        <w:rPr>
          <w:sz w:val="56"/>
          <w:szCs w:val="56"/>
          <w:lang w:val="uk-UA"/>
        </w:rPr>
        <w:t xml:space="preserve">              </w:t>
      </w:r>
      <w:r w:rsidRPr="005D7CD7">
        <w:rPr>
          <w:b/>
          <w:sz w:val="56"/>
          <w:szCs w:val="56"/>
          <w:lang w:val="uk-UA"/>
        </w:rPr>
        <w:t>ШКОДА</w:t>
      </w:r>
    </w:p>
    <w:p w:rsidR="00496E2E" w:rsidRPr="005D7CD7" w:rsidRDefault="00496E2E" w:rsidP="005D7CD7">
      <w:pPr>
        <w:jc w:val="both"/>
        <w:rPr>
          <w:rFonts w:cs="Arial"/>
          <w:sz w:val="56"/>
          <w:szCs w:val="56"/>
          <w:lang w:val="uk-UA"/>
        </w:rPr>
      </w:pPr>
      <w:r w:rsidRPr="005D7CD7">
        <w:rPr>
          <w:rFonts w:cs="Arial"/>
          <w:sz w:val="56"/>
          <w:szCs w:val="56"/>
          <w:lang w:val="uk-UA"/>
        </w:rPr>
        <w:t>Нехай наш край малий, чудовий,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Ростуть кущі в нім калинові.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І, крім грибів, ще є садки,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Рослини всякі й нагідки.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</w:p>
    <w:p w:rsidR="00496E2E" w:rsidRPr="001D4611" w:rsidRDefault="00496E2E" w:rsidP="005D7CD7">
      <w:pPr>
        <w:jc w:val="both"/>
        <w:rPr>
          <w:sz w:val="56"/>
          <w:szCs w:val="56"/>
        </w:rPr>
      </w:pP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Земля скупа – міндобрив просить.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Господар щедро іх уносить,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Збирає потім урожай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Із гербіцидами – вживай!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Заводів, фабрик в нас немає,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Та конденсату смак літає.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Нікому дихать не дає!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Він власникам авто іде.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Якби ж то власники старались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І зменшить шкоду намагались,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Тряслись не лиш за власнеє  добро –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Тоді б і легше всім було!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</w:p>
    <w:p w:rsidR="00496E2E" w:rsidRPr="005D7CD7" w:rsidRDefault="00496E2E" w:rsidP="005D7CD7">
      <w:pPr>
        <w:jc w:val="both"/>
        <w:rPr>
          <w:b/>
          <w:sz w:val="56"/>
          <w:szCs w:val="56"/>
          <w:lang w:val="uk-UA"/>
        </w:rPr>
      </w:pPr>
      <w:r w:rsidRPr="005D7CD7">
        <w:rPr>
          <w:b/>
          <w:sz w:val="56"/>
          <w:szCs w:val="56"/>
          <w:lang w:val="uk-UA"/>
        </w:rPr>
        <w:t xml:space="preserve">                 ПИЛ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Пил стовпом на усе довкілля,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На твоє і моє подв</w:t>
      </w:r>
      <w:r w:rsidRPr="005D7CD7">
        <w:rPr>
          <w:sz w:val="56"/>
          <w:szCs w:val="56"/>
        </w:rPr>
        <w:t>ір</w:t>
      </w:r>
      <w:r w:rsidRPr="005D7CD7">
        <w:rPr>
          <w:sz w:val="56"/>
          <w:szCs w:val="56"/>
          <w:lang w:val="uk-UA"/>
        </w:rPr>
        <w:t>*я.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Нічим дихать. Одні хвороби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Та розбиті навкруг дороги.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</w:p>
    <w:p w:rsidR="00496E2E" w:rsidRPr="001D4611" w:rsidRDefault="00496E2E" w:rsidP="005D7CD7">
      <w:pPr>
        <w:jc w:val="both"/>
        <w:rPr>
          <w:sz w:val="56"/>
          <w:szCs w:val="56"/>
        </w:rPr>
      </w:pP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Ти придумай нові технологіі –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Не душила щоб нас онкологія,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Щоб ізда нам була в задоволення,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А природа не знала знешкодження.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</w:p>
    <w:p w:rsidR="00496E2E" w:rsidRPr="005D7CD7" w:rsidRDefault="00496E2E" w:rsidP="005D7CD7">
      <w:pPr>
        <w:jc w:val="both"/>
        <w:rPr>
          <w:b/>
          <w:sz w:val="56"/>
          <w:szCs w:val="56"/>
          <w:lang w:val="uk-UA"/>
        </w:rPr>
      </w:pPr>
      <w:r w:rsidRPr="005D7CD7">
        <w:rPr>
          <w:b/>
          <w:sz w:val="56"/>
          <w:szCs w:val="56"/>
          <w:lang w:val="uk-UA"/>
        </w:rPr>
        <w:t xml:space="preserve">             НАШЕ БАГАТСТВО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Природа – багатство, природа – краса.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Усе наше братство мовляє слова: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«Земля наша рідна дає нам усе –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Тож доленьки гідна без втрати й пожеж.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Без всього, що душить й руйнує життя.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Проблеми всі зрушим, дійдем до кінця.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В основі – закони дієві для всіх,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Для нас, українців, дорослих й малих.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Хай можем ми мало – підем до громад.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Єднаємось в коло й наводимо лад.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У селах, щоб чисто і красно було,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Щоб все, мов намисто, і грало, й цвіло.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</w:p>
    <w:p w:rsidR="00496E2E" w:rsidRPr="001D4611" w:rsidRDefault="00496E2E" w:rsidP="005D7CD7">
      <w:pPr>
        <w:jc w:val="both"/>
        <w:rPr>
          <w:sz w:val="56"/>
          <w:szCs w:val="56"/>
        </w:rPr>
      </w:pP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Щоб перш ніж зрубати, ти щось посади,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Паркани і хати фарбуй і біли.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Порядок підтримуй усюди й завжди,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Знайомого стримай, йому підкажи: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Не можна бездумно в природі нам  жить.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Із нею розумно лиш треба дружить.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Не словом, а ділом іі рятувать,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Вкраінським законом від зла захищать!»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</w:p>
    <w:p w:rsidR="00496E2E" w:rsidRPr="005D7CD7" w:rsidRDefault="00496E2E" w:rsidP="005D7CD7">
      <w:pPr>
        <w:jc w:val="both"/>
        <w:rPr>
          <w:b/>
          <w:sz w:val="56"/>
          <w:szCs w:val="56"/>
          <w:lang w:val="uk-UA"/>
        </w:rPr>
      </w:pPr>
      <w:r>
        <w:rPr>
          <w:sz w:val="56"/>
          <w:szCs w:val="56"/>
          <w:lang w:val="uk-UA"/>
        </w:rPr>
        <w:t xml:space="preserve">           </w:t>
      </w:r>
      <w:r w:rsidRPr="005D7CD7">
        <w:rPr>
          <w:sz w:val="56"/>
          <w:szCs w:val="56"/>
          <w:lang w:val="uk-UA"/>
        </w:rPr>
        <w:t xml:space="preserve"> </w:t>
      </w:r>
      <w:r w:rsidRPr="005D7CD7">
        <w:rPr>
          <w:b/>
          <w:sz w:val="56"/>
          <w:szCs w:val="56"/>
          <w:lang w:val="uk-UA"/>
        </w:rPr>
        <w:t>ЗВЕРНЕННЯ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Хай минають століття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І не гинуть суцвіття.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Хімікатам об</w:t>
      </w:r>
      <w:r w:rsidRPr="005D7CD7">
        <w:rPr>
          <w:sz w:val="56"/>
          <w:szCs w:val="56"/>
        </w:rPr>
        <w:t>*</w:t>
      </w:r>
      <w:r w:rsidRPr="005D7CD7">
        <w:rPr>
          <w:sz w:val="56"/>
          <w:szCs w:val="56"/>
          <w:lang w:val="uk-UA"/>
        </w:rPr>
        <w:t>явимо бій.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Хай усі зрозуміють,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Зберегти край зуміють.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Наймиліший, найкращий, він – свій!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Не засмічуєм річку,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Береги і узбіччя,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Бо без них не існує життя!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Чистоту понаводим,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 xml:space="preserve">Нову еру заводим – 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До старого нема вороття!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Починаємо з себе.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Я звертаюсь до тебе: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«Не руйнуй, не вбивай, не пали!»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Флора, фауна просить: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Чорних рук не виносить.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 xml:space="preserve">Неймовірну красу збережи! 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 xml:space="preserve"> </w:t>
      </w:r>
    </w:p>
    <w:p w:rsidR="00496E2E" w:rsidRPr="001D4611" w:rsidRDefault="00496E2E" w:rsidP="005D7CD7">
      <w:pPr>
        <w:jc w:val="both"/>
        <w:rPr>
          <w:sz w:val="56"/>
          <w:szCs w:val="56"/>
        </w:rPr>
      </w:pPr>
      <w:r w:rsidRPr="005D7CD7">
        <w:rPr>
          <w:sz w:val="56"/>
          <w:szCs w:val="56"/>
          <w:lang w:val="uk-UA"/>
        </w:rPr>
        <w:t xml:space="preserve">                                                       </w:t>
      </w:r>
    </w:p>
    <w:p w:rsidR="00496E2E" w:rsidRPr="001D4611" w:rsidRDefault="00496E2E" w:rsidP="005D7CD7">
      <w:pPr>
        <w:jc w:val="both"/>
        <w:rPr>
          <w:sz w:val="56"/>
          <w:szCs w:val="56"/>
        </w:rPr>
      </w:pPr>
    </w:p>
    <w:p w:rsidR="00496E2E" w:rsidRPr="001D4611" w:rsidRDefault="00496E2E" w:rsidP="005D7CD7">
      <w:pPr>
        <w:jc w:val="both"/>
        <w:rPr>
          <w:sz w:val="56"/>
          <w:szCs w:val="56"/>
        </w:rPr>
      </w:pPr>
    </w:p>
    <w:p w:rsidR="00496E2E" w:rsidRPr="001D4611" w:rsidRDefault="00496E2E" w:rsidP="005D7CD7">
      <w:pPr>
        <w:jc w:val="both"/>
        <w:rPr>
          <w:sz w:val="56"/>
          <w:szCs w:val="56"/>
        </w:rPr>
      </w:pPr>
    </w:p>
    <w:p w:rsidR="00496E2E" w:rsidRPr="001D4611" w:rsidRDefault="00496E2E" w:rsidP="005D7CD7">
      <w:pPr>
        <w:jc w:val="both"/>
        <w:rPr>
          <w:sz w:val="56"/>
          <w:szCs w:val="56"/>
        </w:rPr>
      </w:pPr>
    </w:p>
    <w:p w:rsidR="00496E2E" w:rsidRPr="001D4611" w:rsidRDefault="00496E2E" w:rsidP="005D7CD7">
      <w:pPr>
        <w:jc w:val="both"/>
        <w:rPr>
          <w:sz w:val="56"/>
          <w:szCs w:val="56"/>
        </w:rPr>
      </w:pPr>
    </w:p>
    <w:p w:rsidR="00496E2E" w:rsidRPr="001D4611" w:rsidRDefault="00496E2E" w:rsidP="005D7CD7">
      <w:pPr>
        <w:jc w:val="both"/>
        <w:rPr>
          <w:sz w:val="56"/>
          <w:szCs w:val="56"/>
        </w:rPr>
      </w:pPr>
    </w:p>
    <w:p w:rsidR="00496E2E" w:rsidRPr="001D4611" w:rsidRDefault="00496E2E" w:rsidP="005D7CD7">
      <w:pPr>
        <w:jc w:val="both"/>
        <w:rPr>
          <w:sz w:val="56"/>
          <w:szCs w:val="56"/>
        </w:rPr>
      </w:pPr>
    </w:p>
    <w:p w:rsidR="00496E2E" w:rsidRPr="001D4611" w:rsidRDefault="00496E2E" w:rsidP="005D7CD7">
      <w:pPr>
        <w:jc w:val="both"/>
        <w:rPr>
          <w:sz w:val="56"/>
          <w:szCs w:val="56"/>
        </w:rPr>
      </w:pPr>
    </w:p>
    <w:p w:rsidR="00496E2E" w:rsidRPr="001D4611" w:rsidRDefault="00496E2E" w:rsidP="005D7CD7">
      <w:pPr>
        <w:jc w:val="both"/>
        <w:rPr>
          <w:sz w:val="56"/>
          <w:szCs w:val="56"/>
        </w:rPr>
      </w:pPr>
    </w:p>
    <w:p w:rsidR="00496E2E" w:rsidRPr="001D4611" w:rsidRDefault="00496E2E" w:rsidP="005D7CD7">
      <w:pPr>
        <w:jc w:val="both"/>
        <w:rPr>
          <w:sz w:val="56"/>
          <w:szCs w:val="56"/>
        </w:rPr>
      </w:pPr>
    </w:p>
    <w:p w:rsidR="00496E2E" w:rsidRPr="005D7CD7" w:rsidRDefault="00496E2E" w:rsidP="005D7CD7">
      <w:pPr>
        <w:jc w:val="both"/>
        <w:rPr>
          <w:b/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 xml:space="preserve"> </w:t>
      </w:r>
      <w:r w:rsidRPr="005D7CD7">
        <w:rPr>
          <w:b/>
          <w:sz w:val="56"/>
          <w:szCs w:val="56"/>
          <w:lang w:val="uk-UA"/>
        </w:rPr>
        <w:t>ДОВІДКА ПРО АВТОРА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ПРІЗВИЩЕ, ІМЯ, ПО БАТЬКОВІ. Кашуба Євдокія Іванівна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РІК НАРОДЖЕННЯ. 1964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МІСЦЕ РОБОТИ. Малорублівська ЗОШ 1-2 ступенів Котелевського району Полтавськоі області, учитель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НОМІНАЦІЯ. Екологічні вірші</w:t>
      </w:r>
    </w:p>
    <w:p w:rsidR="00496E2E" w:rsidRPr="005D7CD7" w:rsidRDefault="00496E2E" w:rsidP="005D7CD7">
      <w:pPr>
        <w:jc w:val="both"/>
        <w:rPr>
          <w:sz w:val="56"/>
          <w:szCs w:val="56"/>
          <w:lang w:val="uk-UA"/>
        </w:rPr>
      </w:pPr>
      <w:r w:rsidRPr="005D7CD7">
        <w:rPr>
          <w:sz w:val="56"/>
          <w:szCs w:val="56"/>
          <w:lang w:val="uk-UA"/>
        </w:rPr>
        <w:t>АДРЕСА. 38600 Полттавська  обл., смт.Котельва, вул.Жовтнева, 198, кв.2</w:t>
      </w:r>
    </w:p>
    <w:sectPr w:rsidR="00496E2E" w:rsidRPr="005D7CD7" w:rsidSect="00E92E8E">
      <w:pgSz w:w="16839" w:h="23814" w:code="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2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392"/>
    <w:rsid w:val="0006322B"/>
    <w:rsid w:val="001D4611"/>
    <w:rsid w:val="002C3055"/>
    <w:rsid w:val="002E35ED"/>
    <w:rsid w:val="003163A5"/>
    <w:rsid w:val="00372961"/>
    <w:rsid w:val="00380485"/>
    <w:rsid w:val="004001AE"/>
    <w:rsid w:val="00496E2E"/>
    <w:rsid w:val="004E39C4"/>
    <w:rsid w:val="005D7CD7"/>
    <w:rsid w:val="00681B68"/>
    <w:rsid w:val="006B5FED"/>
    <w:rsid w:val="006C2276"/>
    <w:rsid w:val="00700C12"/>
    <w:rsid w:val="00740B0C"/>
    <w:rsid w:val="007414FE"/>
    <w:rsid w:val="009518B7"/>
    <w:rsid w:val="00953737"/>
    <w:rsid w:val="009B3B7A"/>
    <w:rsid w:val="00A03F9D"/>
    <w:rsid w:val="00A734CA"/>
    <w:rsid w:val="00B16025"/>
    <w:rsid w:val="00B72502"/>
    <w:rsid w:val="00B904B4"/>
    <w:rsid w:val="00C130C2"/>
    <w:rsid w:val="00CF6FA4"/>
    <w:rsid w:val="00DA7392"/>
    <w:rsid w:val="00DF7B51"/>
    <w:rsid w:val="00E92E8E"/>
    <w:rsid w:val="00EE3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B6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38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80485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99"/>
    <w:qFormat/>
    <w:rsid w:val="00E92E8E"/>
    <w:rPr>
      <w:rFonts w:eastAsia="Times New Roman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E92E8E"/>
    <w:rPr>
      <w:rFonts w:eastAsia="Times New Roman" w:cs="Times New Roman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E92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2E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194</TotalTime>
  <Pages>10</Pages>
  <Words>650</Words>
  <Characters>3711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Екологічні вірші</dc:title>
  <dc:subject/>
  <dc:creator>kashuba</dc:creator>
  <cp:keywords/>
  <dc:description/>
  <cp:lastModifiedBy>x</cp:lastModifiedBy>
  <cp:revision>10</cp:revision>
  <dcterms:created xsi:type="dcterms:W3CDTF">2009-04-18T05:56:00Z</dcterms:created>
  <dcterms:modified xsi:type="dcterms:W3CDTF">2014-05-31T19:21:00Z</dcterms:modified>
</cp:coreProperties>
</file>